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1F" w:rsidRPr="0086549A" w:rsidRDefault="00C1341F" w:rsidP="0086549A">
      <w:pPr>
        <w:widowControl/>
        <w:spacing w:line="360" w:lineRule="auto"/>
        <w:jc w:val="center"/>
        <w:rPr>
          <w:rFonts w:ascii="Times New Roman" w:hAnsi="Times New Roman"/>
          <w:bCs/>
          <w:kern w:val="0"/>
          <w:sz w:val="30"/>
          <w:szCs w:val="30"/>
        </w:rPr>
      </w:pPr>
      <w:r w:rsidRPr="0086549A">
        <w:rPr>
          <w:rFonts w:ascii="Times New Roman" w:hAnsi="Times New Roman" w:hint="eastAsia"/>
          <w:bCs/>
          <w:kern w:val="0"/>
          <w:sz w:val="30"/>
          <w:szCs w:val="30"/>
        </w:rPr>
        <w:t>“学习贯彻新思想</w:t>
      </w:r>
      <w:r w:rsidRPr="0086549A">
        <w:rPr>
          <w:rFonts w:ascii="Times New Roman" w:hAnsi="Times New Roman"/>
          <w:bCs/>
          <w:kern w:val="0"/>
          <w:sz w:val="30"/>
          <w:szCs w:val="30"/>
        </w:rPr>
        <w:t xml:space="preserve"> </w:t>
      </w:r>
      <w:r w:rsidRPr="0086549A">
        <w:rPr>
          <w:rFonts w:ascii="Times New Roman" w:hAnsi="Times New Roman" w:hint="eastAsia"/>
          <w:bCs/>
          <w:kern w:val="0"/>
          <w:sz w:val="30"/>
          <w:szCs w:val="30"/>
        </w:rPr>
        <w:t>庆祝建党</w:t>
      </w:r>
      <w:r w:rsidRPr="0086549A">
        <w:rPr>
          <w:rFonts w:ascii="Times New Roman" w:hAnsi="Times New Roman"/>
          <w:bCs/>
          <w:kern w:val="0"/>
          <w:sz w:val="30"/>
          <w:szCs w:val="30"/>
        </w:rPr>
        <w:t>100</w:t>
      </w:r>
      <w:r w:rsidRPr="0086549A">
        <w:rPr>
          <w:rFonts w:ascii="Times New Roman" w:hAnsi="Times New Roman" w:hint="eastAsia"/>
          <w:bCs/>
          <w:kern w:val="0"/>
          <w:sz w:val="30"/>
          <w:szCs w:val="30"/>
        </w:rPr>
        <w:t>周年”知识竞赛活动</w:t>
      </w:r>
    </w:p>
    <w:p w:rsidR="00C1341F" w:rsidRDefault="00C1341F" w:rsidP="0086549A">
      <w:pPr>
        <w:jc w:val="center"/>
        <w:rPr>
          <w:sz w:val="28"/>
          <w:szCs w:val="28"/>
        </w:rPr>
      </w:pPr>
      <w:r w:rsidRPr="00C4094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pt;height:180pt;visibility:visible">
            <v:imagedata r:id="rId6" o:title=""/>
          </v:shape>
        </w:pict>
      </w:r>
    </w:p>
    <w:p w:rsidR="00C1341F" w:rsidRPr="009434B9" w:rsidRDefault="00C1341F" w:rsidP="0065477B">
      <w:pPr>
        <w:rPr>
          <w:sz w:val="28"/>
          <w:szCs w:val="28"/>
        </w:rPr>
      </w:pPr>
      <w:bookmarkStart w:id="0" w:name="_GoBack"/>
      <w:bookmarkEnd w:id="0"/>
      <w:r w:rsidRPr="009434B9">
        <w:rPr>
          <w:rFonts w:hint="eastAsia"/>
          <w:sz w:val="28"/>
          <w:szCs w:val="28"/>
        </w:rPr>
        <w:t>一、活动</w:t>
      </w:r>
      <w:r>
        <w:rPr>
          <w:rFonts w:hint="eastAsia"/>
          <w:sz w:val="28"/>
          <w:szCs w:val="28"/>
        </w:rPr>
        <w:t>背景</w:t>
      </w:r>
    </w:p>
    <w:p w:rsidR="00C1341F" w:rsidRPr="0065477B" w:rsidRDefault="00C1341F" w:rsidP="0065477B">
      <w:pPr>
        <w:widowControl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 w:rsidRPr="0065477B">
        <w:rPr>
          <w:rFonts w:ascii="Times New Roman" w:hAnsi="Times New Roman"/>
          <w:kern w:val="0"/>
          <w:sz w:val="28"/>
          <w:szCs w:val="28"/>
        </w:rPr>
        <w:t>2021</w:t>
      </w:r>
      <w:r w:rsidRPr="0065477B">
        <w:rPr>
          <w:rFonts w:ascii="Times New Roman" w:hAnsi="Times New Roman" w:hint="eastAsia"/>
          <w:kern w:val="0"/>
          <w:sz w:val="28"/>
          <w:szCs w:val="28"/>
        </w:rPr>
        <w:t>年，中国共产党迎来百年华诞。习近平总书记指出，历史是最好的教科书。学习党史、国史是支持和发展中国特色社会主义，把党和国家各项事业继续推向前进的必须课。这门功课不仅必修，而且必须修好。百年党史细节浩如烟海，历史脉络盘根错节，是最生动、最有说服力的教科书。</w:t>
      </w:r>
    </w:p>
    <w:p w:rsidR="00C1341F" w:rsidRDefault="00C1341F" w:rsidP="0065477B">
      <w:pPr>
        <w:widowControl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 w:rsidRPr="0065477B">
        <w:rPr>
          <w:rFonts w:ascii="Times New Roman" w:hAnsi="Times New Roman" w:hint="eastAsia"/>
          <w:kern w:val="0"/>
          <w:sz w:val="28"/>
          <w:szCs w:val="28"/>
        </w:rPr>
        <w:t>值此百年之际，图书馆面向全体师生举办</w:t>
      </w:r>
      <w:r>
        <w:rPr>
          <w:rFonts w:ascii="Times New Roman" w:hAnsi="Times New Roman" w:hint="eastAsia"/>
          <w:kern w:val="0"/>
          <w:sz w:val="28"/>
          <w:szCs w:val="28"/>
        </w:rPr>
        <w:t>“学习贯彻新思想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kern w:val="0"/>
          <w:sz w:val="28"/>
          <w:szCs w:val="28"/>
        </w:rPr>
        <w:t>庆祝建党</w:t>
      </w:r>
      <w:r>
        <w:rPr>
          <w:rFonts w:ascii="Times New Roman" w:hAnsi="Times New Roman"/>
          <w:kern w:val="0"/>
          <w:sz w:val="28"/>
          <w:szCs w:val="28"/>
        </w:rPr>
        <w:t>100</w:t>
      </w:r>
      <w:r>
        <w:rPr>
          <w:rFonts w:ascii="Times New Roman" w:hAnsi="Times New Roman" w:hint="eastAsia"/>
          <w:kern w:val="0"/>
          <w:sz w:val="28"/>
          <w:szCs w:val="28"/>
        </w:rPr>
        <w:t>周年”</w:t>
      </w:r>
      <w:r w:rsidRPr="0065477B">
        <w:rPr>
          <w:rFonts w:ascii="Times New Roman" w:hAnsi="Times New Roman" w:hint="eastAsia"/>
          <w:kern w:val="0"/>
          <w:sz w:val="28"/>
          <w:szCs w:val="28"/>
        </w:rPr>
        <w:t>党史知识在线竞答活动，永远铭记光辉历程，传承红色基因。</w:t>
      </w:r>
    </w:p>
    <w:p w:rsidR="00C1341F" w:rsidRDefault="00C1341F" w:rsidP="00F23351">
      <w:pPr>
        <w:widowControl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二、活动主题</w:t>
      </w:r>
    </w:p>
    <w:p w:rsidR="00C1341F" w:rsidRPr="0065477B" w:rsidRDefault="00C1341F" w:rsidP="00F23351">
      <w:pPr>
        <w:widowControl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hint="eastAsia"/>
          <w:kern w:val="0"/>
          <w:sz w:val="28"/>
          <w:szCs w:val="28"/>
        </w:rPr>
        <w:t>学习贯彻新思想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kern w:val="0"/>
          <w:sz w:val="28"/>
          <w:szCs w:val="28"/>
        </w:rPr>
        <w:t>庆祝建党</w:t>
      </w:r>
      <w:r>
        <w:rPr>
          <w:rFonts w:ascii="Times New Roman" w:hAnsi="Times New Roman"/>
          <w:kern w:val="0"/>
          <w:sz w:val="28"/>
          <w:szCs w:val="28"/>
        </w:rPr>
        <w:t>100</w:t>
      </w:r>
      <w:r>
        <w:rPr>
          <w:rFonts w:ascii="Times New Roman" w:hAnsi="Times New Roman" w:hint="eastAsia"/>
          <w:kern w:val="0"/>
          <w:sz w:val="28"/>
          <w:szCs w:val="28"/>
        </w:rPr>
        <w:t>周年</w:t>
      </w:r>
    </w:p>
    <w:p w:rsidR="00C1341F" w:rsidRDefault="00C1341F" w:rsidP="006547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三、活动对象</w:t>
      </w:r>
    </w:p>
    <w:p w:rsidR="00C1341F" w:rsidRDefault="00C1341F" w:rsidP="006B4B5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全体师生</w:t>
      </w:r>
    </w:p>
    <w:p w:rsidR="00C1341F" w:rsidRDefault="00C1341F" w:rsidP="006B4B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四、活动时间</w:t>
      </w:r>
    </w:p>
    <w:p w:rsidR="00C1341F" w:rsidRDefault="00C1341F" w:rsidP="006B4B5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——2021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C1341F" w:rsidRDefault="00C1341F" w:rsidP="006B4B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五、活动形式</w:t>
      </w:r>
    </w:p>
    <w:p w:rsidR="00C1341F" w:rsidRDefault="00C1341F" w:rsidP="00F4060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“学习通”在线知识竞赛</w:t>
      </w:r>
    </w:p>
    <w:p w:rsidR="00C1341F" w:rsidRDefault="00C1341F" w:rsidP="00F406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六、活动内容</w:t>
      </w:r>
    </w:p>
    <w:p w:rsidR="00C1341F" w:rsidRDefault="00C1341F" w:rsidP="00F40607">
      <w:pPr>
        <w:ind w:firstLine="540"/>
        <w:rPr>
          <w:sz w:val="28"/>
          <w:szCs w:val="28"/>
        </w:rPr>
      </w:pPr>
      <w:r w:rsidRPr="00F40607">
        <w:rPr>
          <w:rFonts w:hint="eastAsia"/>
          <w:sz w:val="28"/>
          <w:szCs w:val="28"/>
        </w:rPr>
        <w:t>党政类共计</w:t>
      </w:r>
      <w:r w:rsidRPr="00F40607">
        <w:rPr>
          <w:sz w:val="28"/>
          <w:szCs w:val="28"/>
        </w:rPr>
        <w:t>500</w:t>
      </w:r>
      <w:r w:rsidRPr="00F40607">
        <w:rPr>
          <w:rFonts w:hint="eastAsia"/>
          <w:sz w:val="28"/>
          <w:szCs w:val="28"/>
        </w:rPr>
        <w:t>道选择题，可进行单位对战、好友</w:t>
      </w:r>
      <w:r w:rsidRPr="00F40607">
        <w:rPr>
          <w:sz w:val="28"/>
          <w:szCs w:val="28"/>
        </w:rPr>
        <w:t>PK</w:t>
      </w:r>
      <w:r w:rsidRPr="00F40607">
        <w:rPr>
          <w:rFonts w:hint="eastAsia"/>
          <w:sz w:val="28"/>
          <w:szCs w:val="28"/>
        </w:rPr>
        <w:t>、个人练习三种模式的答题。</w:t>
      </w:r>
    </w:p>
    <w:p w:rsidR="00C1341F" w:rsidRDefault="00C1341F" w:rsidP="00F406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七、活动参与方式</w:t>
      </w:r>
    </w:p>
    <w:p w:rsidR="00C1341F" w:rsidRPr="00BE4413" w:rsidRDefault="00C1341F" w:rsidP="001965A7">
      <w:pPr>
        <w:rPr>
          <w:sz w:val="28"/>
          <w:szCs w:val="28"/>
        </w:rPr>
      </w:pPr>
      <w:r w:rsidRPr="00BE441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E4413">
        <w:rPr>
          <w:rFonts w:hint="eastAsia"/>
          <w:sz w:val="28"/>
          <w:szCs w:val="28"/>
        </w:rPr>
        <w:t>下载“学习通</w:t>
      </w:r>
      <w:r w:rsidRPr="00BE4413">
        <w:rPr>
          <w:sz w:val="28"/>
          <w:szCs w:val="28"/>
        </w:rPr>
        <w:t>” App</w:t>
      </w:r>
    </w:p>
    <w:p w:rsidR="00C1341F" w:rsidRDefault="00C1341F" w:rsidP="001965A7">
      <w:pPr>
        <w:spacing w:line="360" w:lineRule="auto"/>
        <w:ind w:firstLineChars="200" w:firstLine="31680"/>
        <w:jc w:val="center"/>
      </w:pPr>
      <w:r w:rsidRPr="00AC2BBF">
        <w:rPr>
          <w:noProof/>
        </w:rPr>
        <w:pict>
          <v:shape id="图片 11" o:spid="_x0000_i1026" type="#_x0000_t75" alt="/var/folders/09/dhqy9z1122n1vggd285167gh0000gn/T/com.microsoft.Word/WebArchiveCopyPasteTempFiles/640?wx_fmt=jpeg&amp;wxfrom=5&amp;wx_lazy=1&amp;wx_co=1" style="width:118.5pt;height:110.25pt;visibility:visible">
            <v:imagedata r:id="rId7" r:href="rId8"/>
          </v:shape>
        </w:pict>
      </w:r>
    </w:p>
    <w:p w:rsidR="00C1341F" w:rsidRDefault="00C1341F" w:rsidP="001965A7">
      <w:pPr>
        <w:spacing w:line="360" w:lineRule="auto"/>
        <w:ind w:left="360" w:firstLineChars="200" w:firstLine="3168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学习通</w:t>
      </w:r>
    </w:p>
    <w:p w:rsidR="00C1341F" w:rsidRDefault="00C1341F" w:rsidP="001965A7">
      <w:pPr>
        <w:rPr>
          <w:sz w:val="28"/>
          <w:szCs w:val="28"/>
        </w:rPr>
      </w:pPr>
      <w:r w:rsidRPr="00BE4413">
        <w:rPr>
          <w:sz w:val="28"/>
          <w:szCs w:val="28"/>
        </w:rPr>
        <w:t>2.</w:t>
      </w:r>
      <w:r w:rsidRPr="00BE4413">
        <w:rPr>
          <w:rFonts w:hint="eastAsia"/>
          <w:sz w:val="28"/>
          <w:szCs w:val="28"/>
        </w:rPr>
        <w:t>首页右上角点击输入邀请码</w:t>
      </w:r>
      <w:r w:rsidRPr="00BE4413">
        <w:rPr>
          <w:sz w:val="28"/>
          <w:szCs w:val="28"/>
        </w:rPr>
        <w:t>“</w:t>
      </w:r>
      <w:r w:rsidRPr="00BE4413">
        <w:rPr>
          <w:color w:val="FF0000"/>
          <w:sz w:val="28"/>
          <w:szCs w:val="28"/>
        </w:rPr>
        <w:t>tjbhxytsg</w:t>
      </w:r>
      <w:r w:rsidRPr="00BE4413">
        <w:rPr>
          <w:sz w:val="28"/>
          <w:szCs w:val="28"/>
        </w:rPr>
        <w:t>”</w:t>
      </w:r>
      <w:r w:rsidRPr="00BE4413">
        <w:rPr>
          <w:rFonts w:hint="eastAsia"/>
          <w:sz w:val="28"/>
          <w:szCs w:val="28"/>
        </w:rPr>
        <w:t>进入图书馆首页。</w:t>
      </w:r>
    </w:p>
    <w:p w:rsidR="00C1341F" w:rsidRDefault="00C1341F" w:rsidP="00F4060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663F1">
        <w:rPr>
          <w:rFonts w:hint="eastAsia"/>
          <w:sz w:val="28"/>
          <w:szCs w:val="28"/>
        </w:rPr>
        <w:t>点击</w:t>
      </w:r>
      <w:r w:rsidRPr="003663F1"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知识竞赛</w:t>
      </w:r>
      <w:r w:rsidRPr="003663F1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，“去挑战”</w:t>
      </w:r>
      <w:r w:rsidRPr="003663F1">
        <w:rPr>
          <w:rFonts w:hint="eastAsia"/>
          <w:sz w:val="28"/>
          <w:szCs w:val="28"/>
        </w:rPr>
        <w:t>参与</w:t>
      </w:r>
      <w:r>
        <w:rPr>
          <w:rFonts w:hint="eastAsia"/>
          <w:sz w:val="28"/>
          <w:szCs w:val="28"/>
        </w:rPr>
        <w:t>答题活动</w:t>
      </w:r>
      <w:r w:rsidRPr="003663F1">
        <w:rPr>
          <w:rFonts w:hint="eastAsia"/>
          <w:sz w:val="28"/>
          <w:szCs w:val="28"/>
        </w:rPr>
        <w:t>。</w:t>
      </w:r>
    </w:p>
    <w:p w:rsidR="00C1341F" w:rsidRDefault="00C1341F" w:rsidP="00F40607">
      <w:pPr>
        <w:rPr>
          <w:rFonts w:ascii="宋体" w:cs="宋体"/>
          <w:noProof/>
          <w:color w:val="000000"/>
        </w:rPr>
      </w:pPr>
      <w:r>
        <w:rPr>
          <w:noProof/>
        </w:rPr>
        <w:pict>
          <v:rect id="矩形 11" o:spid="_x0000_s1026" style="position:absolute;left:0;text-align:left;margin-left:103.5pt;margin-top:49.5pt;width:66pt;height:36pt;z-index:251658752;visibility:visible" filled="f" strokecolor="red" strokeweight="3pt"/>
        </w:pict>
      </w:r>
      <w:r>
        <w:rPr>
          <w:noProof/>
        </w:rPr>
        <w:pict>
          <v:rect id="矩形 5" o:spid="_x0000_s1027" style="position:absolute;left:0;text-align:left;margin-left:237.75pt;margin-top:43.5pt;width:161.25pt;height:42.75pt;z-index:251657728;visibility:visible">
            <v:textbox>
              <w:txbxContent>
                <w:p w:rsidR="00C1341F" w:rsidRPr="00345E38" w:rsidRDefault="00C1341F" w:rsidP="001965A7">
                  <w:pPr>
                    <w:rPr>
                      <w:sz w:val="28"/>
                      <w:szCs w:val="28"/>
                    </w:rPr>
                  </w:pPr>
                  <w:r w:rsidRPr="00345E38">
                    <w:rPr>
                      <w:rFonts w:hint="eastAsia"/>
                      <w:sz w:val="28"/>
                      <w:szCs w:val="28"/>
                    </w:rPr>
                    <w:t>输入邀请码：</w:t>
                  </w:r>
                  <w:r w:rsidRPr="00345E38">
                    <w:rPr>
                      <w:sz w:val="28"/>
                      <w:szCs w:val="28"/>
                    </w:rPr>
                    <w:t>tjbhxytsg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8" type="#_x0000_t32" style="position:absolute;left:0;text-align:left;margin-left:169.5pt;margin-top:67.5pt;width:68.25pt;height:0;z-index:251656704;visibility:visible">
            <v:stroke endarrow="block"/>
          </v:shape>
        </w:pict>
      </w:r>
      <w:r>
        <w:rPr>
          <w:noProof/>
        </w:rPr>
        <w:pict>
          <v:line id="_x0000_s1029" style="position:absolute;left:0;text-align:left;z-index:251655680" from="90pt,132.6pt" to="252pt,132.6pt">
            <v:stroke endarrow="block"/>
          </v:line>
        </w:pict>
      </w:r>
      <w:r>
        <w:rPr>
          <w:noProof/>
        </w:rPr>
        <w:pict>
          <v:rect id="矩形 9" o:spid="_x0000_s1030" style="position:absolute;left:0;text-align:left;margin-left:252pt;margin-top:99pt;width:161.25pt;height:60pt;z-index:251654656;visibility:visible">
            <v:textbox style="mso-next-textbox:#矩形 9">
              <w:txbxContent>
                <w:p w:rsidR="00C1341F" w:rsidRPr="00345E38" w:rsidRDefault="00C1341F" w:rsidP="001965A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</w:t>
                  </w:r>
                  <w:r w:rsidRPr="003663F1">
                    <w:rPr>
                      <w:sz w:val="28"/>
                      <w:szCs w:val="28"/>
                    </w:rPr>
                    <w:t>“</w:t>
                  </w:r>
                  <w:r>
                    <w:rPr>
                      <w:rFonts w:hint="eastAsia"/>
                      <w:sz w:val="28"/>
                      <w:szCs w:val="28"/>
                    </w:rPr>
                    <w:t>知识竞赛</w:t>
                  </w:r>
                  <w:r w:rsidRPr="003663F1">
                    <w:rPr>
                      <w:sz w:val="28"/>
                      <w:szCs w:val="28"/>
                    </w:rPr>
                    <w:t>”</w:t>
                  </w:r>
                  <w:r>
                    <w:rPr>
                      <w:rFonts w:hint="eastAsia"/>
                      <w:sz w:val="28"/>
                      <w:szCs w:val="28"/>
                    </w:rPr>
                    <w:t>进入活动界面</w:t>
                  </w:r>
                </w:p>
              </w:txbxContent>
            </v:textbox>
          </v:rect>
        </w:pict>
      </w:r>
      <w:r>
        <w:rPr>
          <w:noProof/>
        </w:rPr>
        <w:pict>
          <v:rect id="矩形 7" o:spid="_x0000_s1031" style="position:absolute;left:0;text-align:left;margin-left:36pt;margin-top:101.4pt;width:49.5pt;height:49.5pt;z-index:251653632;visibility:visible" filled="f" strokecolor="red" strokeweight="3pt"/>
        </w:pict>
      </w:r>
      <w:r w:rsidRPr="002D1EAB">
        <w:rPr>
          <w:rFonts w:ascii="宋体" w:cs="宋体"/>
          <w:noProof/>
          <w:color w:val="000000"/>
        </w:rPr>
        <w:pict>
          <v:shape id="图片 3" o:spid="_x0000_i1027" type="#_x0000_t75" style="width:154.5pt;height:333.75pt;visibility:visible">
            <v:imagedata r:id="rId9" o:title=""/>
          </v:shape>
        </w:pict>
      </w:r>
    </w:p>
    <w:p w:rsidR="00C1341F" w:rsidRDefault="00C1341F" w:rsidP="00F40607">
      <w:pPr>
        <w:rPr>
          <w:sz w:val="28"/>
          <w:szCs w:val="28"/>
        </w:rPr>
      </w:pPr>
      <w:r>
        <w:rPr>
          <w:noProof/>
        </w:rPr>
        <w:pict>
          <v:rect id="矩形 13" o:spid="_x0000_s1032" style="position:absolute;left:0;text-align:left;margin-left:225pt;margin-top:280.8pt;width:225pt;height:42.75pt;z-index:251660800;visibility:visible">
            <v:textbox style="mso-next-textbox:#矩形 13">
              <w:txbxContent>
                <w:p w:rsidR="00C1341F" w:rsidRPr="00345E38" w:rsidRDefault="00C1341F" w:rsidP="00C026A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点击“去挑战”，</w:t>
                  </w:r>
                  <w:r w:rsidRPr="00024889">
                    <w:rPr>
                      <w:sz w:val="28"/>
                      <w:szCs w:val="28"/>
                    </w:rPr>
                    <w:t xml:space="preserve"> </w:t>
                  </w:r>
                  <w:r w:rsidRPr="003663F1">
                    <w:rPr>
                      <w:rFonts w:hint="eastAsia"/>
                      <w:sz w:val="28"/>
                      <w:szCs w:val="28"/>
                    </w:rPr>
                    <w:t>参与</w:t>
                  </w:r>
                  <w:r>
                    <w:rPr>
                      <w:rFonts w:hint="eastAsia"/>
                      <w:sz w:val="28"/>
                      <w:szCs w:val="28"/>
                    </w:rPr>
                    <w:t>答题活动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61824" from="63pt,296.4pt" to="225pt,296.4pt">
            <v:stroke endarrow="block"/>
          </v:line>
        </w:pict>
      </w:r>
      <w:r>
        <w:rPr>
          <w:noProof/>
        </w:rPr>
        <w:pict>
          <v:rect id="_x0000_s1034" style="position:absolute;left:0;text-align:left;margin-left:9pt;margin-top:273pt;width:49.5pt;height:49.5pt;z-index:251659776;visibility:visible" filled="f" strokecolor="red" strokeweight="3pt"/>
        </w:pict>
      </w:r>
      <w:r w:rsidRPr="00C026A2">
        <w:rPr>
          <w:sz w:val="28"/>
          <w:szCs w:val="28"/>
        </w:rPr>
        <w:pict>
          <v:shape id="_x0000_i1028" type="#_x0000_t75" style="width:142.5pt;height:309pt">
            <v:imagedata r:id="rId10" o:title=""/>
          </v:shape>
        </w:pict>
      </w:r>
    </w:p>
    <w:p w:rsidR="00C1341F" w:rsidRDefault="00C1341F" w:rsidP="005F4E4B">
      <w:pPr>
        <w:rPr>
          <w:sz w:val="28"/>
          <w:szCs w:val="28"/>
        </w:rPr>
      </w:pPr>
    </w:p>
    <w:p w:rsidR="00C1341F" w:rsidRDefault="00C1341F" w:rsidP="005F4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八、奖项设置</w:t>
      </w:r>
    </w:p>
    <w:p w:rsidR="00C1341F" w:rsidRPr="005F4E4B" w:rsidRDefault="00C1341F" w:rsidP="005F4E4B">
      <w:pPr>
        <w:rPr>
          <w:sz w:val="28"/>
          <w:szCs w:val="28"/>
        </w:rPr>
      </w:pPr>
      <w:r w:rsidRPr="005F4E4B">
        <w:rPr>
          <w:rFonts w:hint="eastAsia"/>
          <w:sz w:val="28"/>
          <w:szCs w:val="28"/>
        </w:rPr>
        <w:t>一等奖</w:t>
      </w:r>
      <w:r w:rsidRPr="005F4E4B">
        <w:rPr>
          <w:sz w:val="28"/>
          <w:szCs w:val="28"/>
        </w:rPr>
        <w:t>1</w:t>
      </w:r>
      <w:r w:rsidRPr="005F4E4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；</w:t>
      </w:r>
      <w:r w:rsidRPr="005F4E4B">
        <w:rPr>
          <w:rFonts w:hint="eastAsia"/>
          <w:sz w:val="28"/>
          <w:szCs w:val="28"/>
        </w:rPr>
        <w:t>二等奖</w:t>
      </w:r>
      <w:r w:rsidRPr="005F4E4B">
        <w:rPr>
          <w:sz w:val="28"/>
          <w:szCs w:val="28"/>
        </w:rPr>
        <w:t>2</w:t>
      </w:r>
      <w:r w:rsidRPr="005F4E4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；</w:t>
      </w:r>
      <w:r w:rsidRPr="005F4E4B">
        <w:rPr>
          <w:rFonts w:hint="eastAsia"/>
          <w:sz w:val="28"/>
          <w:szCs w:val="28"/>
        </w:rPr>
        <w:t>三等奖</w:t>
      </w:r>
      <w:r w:rsidRPr="005F4E4B">
        <w:rPr>
          <w:sz w:val="28"/>
          <w:szCs w:val="28"/>
        </w:rPr>
        <w:t>3</w:t>
      </w:r>
      <w:r w:rsidRPr="005F4E4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；</w:t>
      </w:r>
      <w:r w:rsidRPr="005F4E4B">
        <w:rPr>
          <w:rFonts w:hint="eastAsia"/>
          <w:sz w:val="28"/>
          <w:szCs w:val="28"/>
        </w:rPr>
        <w:t>纪念奖视参加人数酌情</w:t>
      </w:r>
      <w:r>
        <w:rPr>
          <w:rFonts w:hint="eastAsia"/>
          <w:sz w:val="28"/>
          <w:szCs w:val="28"/>
        </w:rPr>
        <w:t>确定</w:t>
      </w:r>
    </w:p>
    <w:p w:rsidR="00C1341F" w:rsidRPr="00C026A2" w:rsidRDefault="00C1341F" w:rsidP="00F40607">
      <w:pPr>
        <w:rPr>
          <w:sz w:val="28"/>
          <w:szCs w:val="28"/>
        </w:rPr>
      </w:pPr>
    </w:p>
    <w:sectPr w:rsidR="00C1341F" w:rsidRPr="00C026A2" w:rsidSect="00CE7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1F" w:rsidRDefault="00C1341F" w:rsidP="008B0A66">
      <w:r>
        <w:separator/>
      </w:r>
    </w:p>
  </w:endnote>
  <w:endnote w:type="continuationSeparator" w:id="0">
    <w:p w:rsidR="00C1341F" w:rsidRDefault="00C1341F" w:rsidP="008B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1F" w:rsidRDefault="00C1341F" w:rsidP="008B0A66">
      <w:r>
        <w:separator/>
      </w:r>
    </w:p>
  </w:footnote>
  <w:footnote w:type="continuationSeparator" w:id="0">
    <w:p w:rsidR="00C1341F" w:rsidRDefault="00C1341F" w:rsidP="008B0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89C"/>
    <w:rsid w:val="0001645C"/>
    <w:rsid w:val="00024889"/>
    <w:rsid w:val="00064B9E"/>
    <w:rsid w:val="000A089C"/>
    <w:rsid w:val="001965A7"/>
    <w:rsid w:val="002D1EAB"/>
    <w:rsid w:val="00345E38"/>
    <w:rsid w:val="003663F1"/>
    <w:rsid w:val="005F4E4B"/>
    <w:rsid w:val="0065477B"/>
    <w:rsid w:val="006B4B5C"/>
    <w:rsid w:val="0086549A"/>
    <w:rsid w:val="008B0A66"/>
    <w:rsid w:val="009434B9"/>
    <w:rsid w:val="00AC2BBF"/>
    <w:rsid w:val="00BE4413"/>
    <w:rsid w:val="00C026A2"/>
    <w:rsid w:val="00C1341F"/>
    <w:rsid w:val="00C40948"/>
    <w:rsid w:val="00CE7DFC"/>
    <w:rsid w:val="00F23351"/>
    <w:rsid w:val="00F4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0A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0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0A6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654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49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54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F4E4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/var/folders/09/dhqy9z1122n1vggd285167gh0000gn/T/com.microsoft.Word/WebArchiveCopyPasteTempFiles/640?wx_fmt=jpeg&amp;wxfrom=5&amp;wx_lazy=1&amp;wx_co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102</Words>
  <Characters>585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10</cp:revision>
  <dcterms:created xsi:type="dcterms:W3CDTF">2021-04-13T09:28:00Z</dcterms:created>
  <dcterms:modified xsi:type="dcterms:W3CDTF">2021-04-14T04:59:00Z</dcterms:modified>
</cp:coreProperties>
</file>